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01C" w:rsidRPr="003172C8" w:rsidRDefault="00386A24" w:rsidP="00386A24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172C8">
        <w:rPr>
          <w:rFonts w:hint="eastAsia"/>
          <w:b/>
          <w:sz w:val="24"/>
          <w:szCs w:val="24"/>
        </w:rPr>
        <w:t>ナノテクノロジー</w:t>
      </w:r>
      <w:r w:rsidR="007B001C" w:rsidRPr="003172C8">
        <w:rPr>
          <w:rFonts w:hint="eastAsia"/>
          <w:b/>
          <w:sz w:val="24"/>
          <w:szCs w:val="24"/>
        </w:rPr>
        <w:t>プラットフォーム</w:t>
      </w:r>
      <w:r w:rsidR="00111E1F" w:rsidRPr="003172C8">
        <w:rPr>
          <w:rFonts w:hint="eastAsia"/>
          <w:b/>
          <w:sz w:val="24"/>
          <w:szCs w:val="24"/>
        </w:rPr>
        <w:t xml:space="preserve">　平成</w:t>
      </w:r>
      <w:r w:rsidR="00AB183B" w:rsidRPr="003172C8">
        <w:rPr>
          <w:rFonts w:hint="eastAsia"/>
          <w:b/>
          <w:sz w:val="24"/>
          <w:szCs w:val="24"/>
        </w:rPr>
        <w:t>2</w:t>
      </w:r>
      <w:r w:rsidR="00CE486E">
        <w:rPr>
          <w:rFonts w:hint="eastAsia"/>
          <w:b/>
          <w:sz w:val="24"/>
          <w:szCs w:val="24"/>
        </w:rPr>
        <w:t>7</w:t>
      </w:r>
      <w:r w:rsidR="009C421A" w:rsidRPr="003172C8">
        <w:rPr>
          <w:rFonts w:hint="eastAsia"/>
          <w:b/>
          <w:sz w:val="24"/>
          <w:szCs w:val="24"/>
        </w:rPr>
        <w:t xml:space="preserve">年度　</w:t>
      </w:r>
      <w:r w:rsidR="00F43FA7" w:rsidRPr="003172C8">
        <w:rPr>
          <w:rFonts w:hint="eastAsia"/>
          <w:b/>
          <w:sz w:val="24"/>
          <w:szCs w:val="24"/>
        </w:rPr>
        <w:t>学生研修プログラム</w:t>
      </w:r>
    </w:p>
    <w:p w:rsidR="00386A24" w:rsidRPr="003172C8" w:rsidRDefault="00386A24" w:rsidP="00111E1F">
      <w:pPr>
        <w:jc w:val="center"/>
      </w:pPr>
      <w:r w:rsidRPr="003172C8">
        <w:rPr>
          <w:rFonts w:hint="eastAsia"/>
          <w:b/>
          <w:sz w:val="24"/>
          <w:szCs w:val="24"/>
        </w:rPr>
        <w:t>参加申込書</w:t>
      </w:r>
    </w:p>
    <w:p w:rsidR="00386A24" w:rsidRPr="003172C8" w:rsidRDefault="00386A24" w:rsidP="009C421A">
      <w:pPr>
        <w:wordWrap w:val="0"/>
        <w:jc w:val="right"/>
      </w:pPr>
      <w:r w:rsidRPr="003172C8">
        <w:rPr>
          <w:rFonts w:hint="eastAsia"/>
        </w:rPr>
        <w:t>申込日：</w:t>
      </w:r>
      <w:r w:rsidR="007B001C" w:rsidRPr="003172C8">
        <w:rPr>
          <w:rFonts w:hint="eastAsia"/>
        </w:rPr>
        <w:t>平成</w:t>
      </w:r>
      <w:r w:rsidR="00CE486E">
        <w:rPr>
          <w:rFonts w:hint="eastAsia"/>
        </w:rPr>
        <w:t>２７</w:t>
      </w:r>
      <w:r w:rsidRPr="003172C8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5165"/>
        <w:gridCol w:w="1198"/>
        <w:gridCol w:w="1196"/>
      </w:tblGrid>
      <w:tr w:rsidR="003172C8" w:rsidRPr="003172C8" w:rsidTr="00AB183B">
        <w:trPr>
          <w:cantSplit/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フリガナ</w:t>
            </w:r>
          </w:p>
        </w:tc>
        <w:tc>
          <w:tcPr>
            <w:tcW w:w="5244" w:type="dxa"/>
          </w:tcPr>
          <w:p w:rsidR="00111E1F" w:rsidRPr="003172C8" w:rsidRDefault="00111E1F" w:rsidP="00295446">
            <w:pPr>
              <w:jc w:val="left"/>
            </w:pPr>
          </w:p>
        </w:tc>
        <w:tc>
          <w:tcPr>
            <w:tcW w:w="1205" w:type="dxa"/>
            <w:vMerge w:val="restart"/>
            <w:vAlign w:val="center"/>
          </w:tcPr>
          <w:p w:rsidR="00111E1F" w:rsidRPr="003172C8" w:rsidRDefault="00111E1F" w:rsidP="00111E1F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性別</w:t>
            </w:r>
          </w:p>
        </w:tc>
        <w:tc>
          <w:tcPr>
            <w:tcW w:w="1205" w:type="dxa"/>
            <w:vMerge w:val="restart"/>
            <w:vAlign w:val="center"/>
          </w:tcPr>
          <w:p w:rsidR="00A769F7" w:rsidRDefault="00180229" w:rsidP="00111E1F">
            <w:pPr>
              <w:jc w:val="center"/>
            </w:pPr>
            <w:sdt>
              <w:sdtPr>
                <w:rPr>
                  <w:rFonts w:hint="eastAsia"/>
                </w:rPr>
                <w:id w:val="-134878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A769F7">
              <w:rPr>
                <w:rFonts w:hint="eastAsia"/>
              </w:rPr>
              <w:t>男</w:t>
            </w:r>
          </w:p>
          <w:p w:rsidR="00111E1F" w:rsidRPr="003172C8" w:rsidRDefault="00180229" w:rsidP="00111E1F">
            <w:pPr>
              <w:jc w:val="center"/>
            </w:pPr>
            <w:sdt>
              <w:sdtPr>
                <w:rPr>
                  <w:rFonts w:hint="eastAsia"/>
                </w:rPr>
                <w:id w:val="-121650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女</w:t>
            </w:r>
          </w:p>
        </w:tc>
      </w:tr>
      <w:tr w:rsidR="003172C8" w:rsidRPr="003172C8" w:rsidTr="00AB183B">
        <w:trPr>
          <w:trHeight w:val="62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氏名</w:t>
            </w:r>
          </w:p>
        </w:tc>
        <w:tc>
          <w:tcPr>
            <w:tcW w:w="5244" w:type="dxa"/>
            <w:vAlign w:val="center"/>
          </w:tcPr>
          <w:p w:rsidR="00111E1F" w:rsidRPr="003172C8" w:rsidRDefault="00111E1F" w:rsidP="00744866">
            <w:pPr>
              <w:jc w:val="left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AB183B" w:rsidP="00AB183B">
            <w:pPr>
              <w:jc w:val="center"/>
            </w:pPr>
            <w:r w:rsidRPr="003172C8">
              <w:rPr>
                <w:rFonts w:hint="eastAsia"/>
                <w:b/>
              </w:rPr>
              <w:t>E</w:t>
            </w:r>
            <w:r w:rsidR="00111E1F" w:rsidRPr="003172C8">
              <w:rPr>
                <w:rFonts w:hint="eastAsia"/>
                <w:b/>
              </w:rPr>
              <w:t>-mail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295446">
            <w:pPr>
              <w:jc w:val="left"/>
              <w:rPr>
                <w:szCs w:val="21"/>
              </w:rPr>
            </w:pPr>
          </w:p>
          <w:p w:rsidR="00111E1F" w:rsidRPr="003172C8" w:rsidRDefault="00AB183B" w:rsidP="00295446">
            <w:pPr>
              <w:jc w:val="left"/>
              <w:rPr>
                <w:szCs w:val="21"/>
              </w:rPr>
            </w:pPr>
            <w:r w:rsidRPr="003172C8">
              <w:rPr>
                <w:rFonts w:hint="eastAsia"/>
                <w:szCs w:val="21"/>
              </w:rPr>
              <w:t>＊携帯電話のアドレスは不可</w:t>
            </w:r>
            <w:r w:rsidR="00D77563" w:rsidRPr="003172C8">
              <w:rPr>
                <w:rFonts w:hint="eastAsia"/>
                <w:szCs w:val="21"/>
              </w:rPr>
              <w:t>。</w:t>
            </w: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生年月日</w:t>
            </w:r>
          </w:p>
        </w:tc>
        <w:tc>
          <w:tcPr>
            <w:tcW w:w="7654" w:type="dxa"/>
            <w:gridSpan w:val="3"/>
          </w:tcPr>
          <w:p w:rsidR="00111E1F" w:rsidRPr="003172C8" w:rsidRDefault="00111E1F" w:rsidP="00295446">
            <w:pPr>
              <w:jc w:val="left"/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386A24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在籍</w:t>
            </w:r>
            <w:r w:rsidR="00744866" w:rsidRPr="003172C8">
              <w:rPr>
                <w:rFonts w:hint="eastAsia"/>
                <w:b/>
              </w:rPr>
              <w:t>機関</w:t>
            </w:r>
            <w:r w:rsidR="00AB183B" w:rsidRPr="003172C8">
              <w:rPr>
                <w:rFonts w:hint="eastAsia"/>
                <w:b/>
              </w:rPr>
              <w:t>・学科等</w:t>
            </w:r>
          </w:p>
        </w:tc>
        <w:tc>
          <w:tcPr>
            <w:tcW w:w="7654" w:type="dxa"/>
            <w:gridSpan w:val="3"/>
            <w:vAlign w:val="center"/>
          </w:tcPr>
          <w:p w:rsidR="00386A24" w:rsidRPr="003172C8" w:rsidRDefault="00386A24" w:rsidP="00364BC6">
            <w:pPr>
              <w:tabs>
                <w:tab w:val="left" w:pos="1605"/>
              </w:tabs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学年</w:t>
            </w:r>
          </w:p>
        </w:tc>
        <w:tc>
          <w:tcPr>
            <w:tcW w:w="7654" w:type="dxa"/>
            <w:gridSpan w:val="3"/>
            <w:vAlign w:val="center"/>
          </w:tcPr>
          <w:p w:rsidR="00111E1F" w:rsidRPr="003172C8" w:rsidRDefault="00111E1F" w:rsidP="00364BC6">
            <w:pPr>
              <w:tabs>
                <w:tab w:val="left" w:pos="1605"/>
              </w:tabs>
            </w:pPr>
          </w:p>
        </w:tc>
      </w:tr>
      <w:tr w:rsidR="003172C8" w:rsidRPr="003172C8" w:rsidTr="003172C8">
        <w:trPr>
          <w:trHeight w:val="984"/>
        </w:trPr>
        <w:tc>
          <w:tcPr>
            <w:tcW w:w="2235" w:type="dxa"/>
            <w:vAlign w:val="center"/>
          </w:tcPr>
          <w:p w:rsidR="003951B9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研究室・</w:t>
            </w:r>
            <w:r w:rsidR="003951B9" w:rsidRPr="003172C8">
              <w:rPr>
                <w:rFonts w:hint="eastAsia"/>
                <w:b/>
              </w:rPr>
              <w:t>指導教員名</w:t>
            </w:r>
          </w:p>
        </w:tc>
        <w:tc>
          <w:tcPr>
            <w:tcW w:w="7654" w:type="dxa"/>
            <w:gridSpan w:val="3"/>
          </w:tcPr>
          <w:p w:rsidR="003951B9" w:rsidRPr="003172C8" w:rsidRDefault="003951B9" w:rsidP="003172C8"/>
          <w:p w:rsidR="003172C8" w:rsidRPr="003172C8" w:rsidRDefault="003172C8" w:rsidP="003172C8"/>
          <w:p w:rsidR="003951B9" w:rsidRPr="003172C8" w:rsidRDefault="006F0C51" w:rsidP="009B5D17">
            <w:pPr>
              <w:ind w:left="210" w:hangingChars="100" w:hanging="210"/>
            </w:pPr>
            <w:r>
              <w:rPr>
                <w:rFonts w:hint="eastAsia"/>
              </w:rPr>
              <w:t>＊研究室に所属していない場合には、学科長や学年主任等</w:t>
            </w:r>
            <w:r w:rsidR="009B5D17">
              <w:rPr>
                <w:rFonts w:hint="eastAsia"/>
              </w:rPr>
              <w:t>、研修参加の同意書をいただける方</w:t>
            </w:r>
            <w:r>
              <w:rPr>
                <w:rFonts w:hint="eastAsia"/>
              </w:rPr>
              <w:t>の所属と氏名をご記入ください</w:t>
            </w:r>
            <w:r w:rsidR="00D77563" w:rsidRPr="003172C8">
              <w:rPr>
                <w:rFonts w:hint="eastAsia"/>
              </w:rPr>
              <w:t>。</w:t>
            </w:r>
          </w:p>
        </w:tc>
      </w:tr>
      <w:tr w:rsidR="003172C8" w:rsidRPr="003172C8" w:rsidTr="00AB183B">
        <w:tc>
          <w:tcPr>
            <w:tcW w:w="2235" w:type="dxa"/>
            <w:vAlign w:val="center"/>
          </w:tcPr>
          <w:p w:rsidR="00386A24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本人連絡先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F43FA7">
            <w:r w:rsidRPr="003172C8">
              <w:rPr>
                <w:rFonts w:hint="eastAsia"/>
              </w:rPr>
              <w:t>住所：（</w:t>
            </w:r>
            <w:sdt>
              <w:sdtPr>
                <w:rPr>
                  <w:rFonts w:hint="eastAsia"/>
                </w:rPr>
                <w:id w:val="192722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在籍機関</w:t>
            </w:r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／</w:t>
            </w:r>
            <w:r w:rsidR="00D77563" w:rsidRPr="003172C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1940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自宅）</w:t>
            </w:r>
          </w:p>
          <w:p w:rsidR="00F43FA7" w:rsidRPr="003172C8" w:rsidRDefault="00F43FA7" w:rsidP="00AB183B">
            <w:pPr>
              <w:ind w:firstLineChars="300" w:firstLine="630"/>
            </w:pPr>
            <w:r w:rsidRPr="003172C8">
              <w:rPr>
                <w:rFonts w:hint="eastAsia"/>
              </w:rPr>
              <w:t>〒</w:t>
            </w:r>
          </w:p>
          <w:p w:rsidR="00F43FA7" w:rsidRPr="003172C8" w:rsidRDefault="00D77563" w:rsidP="00F43FA7">
            <w:r w:rsidRPr="003172C8">
              <w:rPr>
                <w:rFonts w:hint="eastAsia"/>
              </w:rPr>
              <w:t xml:space="preserve">　　　</w:t>
            </w:r>
          </w:p>
          <w:p w:rsidR="00386A24" w:rsidRPr="003172C8" w:rsidRDefault="00F43FA7" w:rsidP="00D77563">
            <w:r w:rsidRPr="003172C8">
              <w:rPr>
                <w:rFonts w:hint="eastAsia"/>
              </w:rPr>
              <w:t>電話：</w:t>
            </w:r>
          </w:p>
        </w:tc>
      </w:tr>
      <w:tr w:rsidR="003172C8" w:rsidRPr="003172C8" w:rsidTr="00AB183B">
        <w:trPr>
          <w:trHeight w:val="680"/>
        </w:trPr>
        <w:tc>
          <w:tcPr>
            <w:tcW w:w="2235" w:type="dxa"/>
            <w:vAlign w:val="center"/>
          </w:tcPr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緊急時連絡先</w:t>
            </w:r>
          </w:p>
        </w:tc>
        <w:tc>
          <w:tcPr>
            <w:tcW w:w="7654" w:type="dxa"/>
            <w:gridSpan w:val="3"/>
          </w:tcPr>
          <w:p w:rsidR="009C421A" w:rsidRPr="003172C8" w:rsidRDefault="009C421A" w:rsidP="009C421A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9C421A" w:rsidRPr="003172C8" w:rsidRDefault="009C421A" w:rsidP="003951B9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D77563" w:rsidRPr="003172C8" w:rsidRDefault="008634FC" w:rsidP="003951B9">
            <w:r>
              <w:rPr>
                <w:rFonts w:hint="eastAsia"/>
              </w:rPr>
              <w:t>＊研修中、</w:t>
            </w:r>
            <w:r w:rsidR="003172C8" w:rsidRPr="003172C8">
              <w:rPr>
                <w:rFonts w:hint="eastAsia"/>
              </w:rPr>
              <w:t>緊急時に連絡が取れる電話番号をご記入ください。</w:t>
            </w:r>
          </w:p>
        </w:tc>
      </w:tr>
      <w:tr w:rsidR="003172C8" w:rsidRPr="003172C8" w:rsidTr="00AB183B">
        <w:trPr>
          <w:trHeight w:val="1159"/>
        </w:trPr>
        <w:tc>
          <w:tcPr>
            <w:tcW w:w="2235" w:type="dxa"/>
            <w:vAlign w:val="center"/>
          </w:tcPr>
          <w:p w:rsidR="00DF601F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希望プログラム番号</w:t>
            </w:r>
          </w:p>
        </w:tc>
        <w:tc>
          <w:tcPr>
            <w:tcW w:w="7654" w:type="dxa"/>
            <w:gridSpan w:val="3"/>
            <w:vAlign w:val="center"/>
          </w:tcPr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111E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3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</w:tc>
      </w:tr>
      <w:tr w:rsidR="003172C8" w:rsidRPr="003172C8" w:rsidTr="00AB183B">
        <w:trPr>
          <w:trHeight w:val="1960"/>
        </w:trPr>
        <w:tc>
          <w:tcPr>
            <w:tcW w:w="2235" w:type="dxa"/>
            <w:vAlign w:val="center"/>
          </w:tcPr>
          <w:p w:rsidR="00F93D8A" w:rsidRPr="003172C8" w:rsidRDefault="00744866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研修</w:t>
            </w:r>
            <w:r w:rsidR="00D1615E" w:rsidRPr="003172C8">
              <w:rPr>
                <w:rFonts w:hint="eastAsia"/>
                <w:b/>
              </w:rPr>
              <w:t>申込</w:t>
            </w:r>
            <w:r w:rsidR="00F93D8A" w:rsidRPr="003172C8">
              <w:rPr>
                <w:rFonts w:hint="eastAsia"/>
                <w:b/>
              </w:rPr>
              <w:t>の動機</w:t>
            </w:r>
          </w:p>
        </w:tc>
        <w:tc>
          <w:tcPr>
            <w:tcW w:w="7654" w:type="dxa"/>
            <w:gridSpan w:val="3"/>
          </w:tcPr>
          <w:p w:rsidR="00F93D8A" w:rsidRPr="003172C8" w:rsidRDefault="00F93D8A" w:rsidP="00295446">
            <w:pPr>
              <w:jc w:val="left"/>
            </w:pPr>
          </w:p>
        </w:tc>
      </w:tr>
      <w:tr w:rsidR="003172C8" w:rsidRPr="003172C8" w:rsidTr="00AB183B">
        <w:trPr>
          <w:trHeight w:val="73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同プログラムへの</w:t>
            </w:r>
          </w:p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参加経験</w:t>
            </w:r>
          </w:p>
        </w:tc>
        <w:tc>
          <w:tcPr>
            <w:tcW w:w="7654" w:type="dxa"/>
            <w:gridSpan w:val="3"/>
            <w:vAlign w:val="center"/>
          </w:tcPr>
          <w:p w:rsidR="00D1615E" w:rsidRPr="003172C8" w:rsidRDefault="00180229" w:rsidP="00D77563">
            <w:pPr>
              <w:jc w:val="left"/>
            </w:pPr>
            <w:sdt>
              <w:sdtPr>
                <w:rPr>
                  <w:rFonts w:hint="eastAsia"/>
                </w:rPr>
                <w:id w:val="-110372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無</w:t>
            </w:r>
          </w:p>
          <w:p w:rsidR="00111E1F" w:rsidRPr="003172C8" w:rsidRDefault="00180229" w:rsidP="00A769F7">
            <w:pPr>
              <w:jc w:val="left"/>
            </w:pPr>
            <w:sdt>
              <w:sdtPr>
                <w:rPr>
                  <w:rFonts w:hint="eastAsia"/>
                </w:rPr>
                <w:id w:val="-1692522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有（</w:t>
            </w:r>
            <w:r w:rsidR="00D77563" w:rsidRPr="003172C8">
              <w:rPr>
                <w:rFonts w:hint="eastAsia"/>
              </w:rPr>
              <w:t>参加</w:t>
            </w:r>
            <w:r w:rsidR="00D1615E" w:rsidRPr="003172C8">
              <w:rPr>
                <w:rFonts w:hint="eastAsia"/>
              </w:rPr>
              <w:t>した</w:t>
            </w:r>
            <w:r w:rsidR="00D77563" w:rsidRPr="003172C8">
              <w:rPr>
                <w:rFonts w:hint="eastAsia"/>
              </w:rPr>
              <w:t>年度・</w:t>
            </w:r>
            <w:r w:rsidR="00D1615E" w:rsidRPr="003172C8">
              <w:rPr>
                <w:rFonts w:hint="eastAsia"/>
              </w:rPr>
              <w:t>研修先機関</w:t>
            </w:r>
            <w:r w:rsidR="00111E1F" w:rsidRPr="003172C8">
              <w:rPr>
                <w:rFonts w:hint="eastAsia"/>
              </w:rPr>
              <w:t>：</w:t>
            </w:r>
            <w:r w:rsidR="00C939DB" w:rsidRPr="003172C8">
              <w:rPr>
                <w:rFonts w:hint="eastAsia"/>
              </w:rPr>
              <w:t xml:space="preserve">　　　　　　　　　　　</w:t>
            </w:r>
            <w:r w:rsidR="00D1615E" w:rsidRPr="003172C8">
              <w:rPr>
                <w:rFonts w:hint="eastAsia"/>
              </w:rPr>
              <w:t xml:space="preserve">　　　　　</w:t>
            </w:r>
            <w:r w:rsidR="00A769F7">
              <w:rPr>
                <w:rFonts w:hint="eastAsia"/>
              </w:rPr>
              <w:t xml:space="preserve">　　</w:t>
            </w:r>
            <w:r w:rsidR="00C939DB" w:rsidRPr="003172C8">
              <w:rPr>
                <w:rFonts w:hint="eastAsia"/>
              </w:rPr>
              <w:t xml:space="preserve">　</w:t>
            </w:r>
            <w:r w:rsidR="00111E1F" w:rsidRPr="003172C8">
              <w:rPr>
                <w:rFonts w:hint="eastAsia"/>
              </w:rPr>
              <w:t>）</w:t>
            </w:r>
          </w:p>
        </w:tc>
      </w:tr>
      <w:tr w:rsidR="003172C8" w:rsidRPr="003172C8" w:rsidTr="00D1615E">
        <w:trPr>
          <w:trHeight w:val="1151"/>
        </w:trPr>
        <w:tc>
          <w:tcPr>
            <w:tcW w:w="2235" w:type="dxa"/>
            <w:vAlign w:val="center"/>
          </w:tcPr>
          <w:p w:rsidR="00F43FA7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その他</w:t>
            </w:r>
          </w:p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希望など</w:t>
            </w:r>
          </w:p>
        </w:tc>
        <w:tc>
          <w:tcPr>
            <w:tcW w:w="7654" w:type="dxa"/>
            <w:gridSpan w:val="3"/>
          </w:tcPr>
          <w:p w:rsidR="00F43FA7" w:rsidRPr="003172C8" w:rsidRDefault="00F43FA7" w:rsidP="00111E1F"/>
        </w:tc>
      </w:tr>
    </w:tbl>
    <w:p w:rsidR="00386A24" w:rsidRPr="003172C8" w:rsidRDefault="003172C8" w:rsidP="00386A24">
      <w:pPr>
        <w:jc w:val="left"/>
      </w:pPr>
      <w:r w:rsidRPr="003172C8">
        <w:rPr>
          <w:rFonts w:hint="eastAsia"/>
        </w:rPr>
        <w:t>＊ご記入いただ</w:t>
      </w:r>
      <w:r w:rsidR="00F93D8A" w:rsidRPr="003172C8">
        <w:rPr>
          <w:rFonts w:hint="eastAsia"/>
        </w:rPr>
        <w:t>いた個人情報は、</w:t>
      </w:r>
      <w:r w:rsidR="009C421A" w:rsidRPr="003172C8">
        <w:rPr>
          <w:rFonts w:hint="eastAsia"/>
        </w:rPr>
        <w:t>学生研修プログラム</w:t>
      </w:r>
      <w:r w:rsidR="00F93D8A" w:rsidRPr="003172C8">
        <w:rPr>
          <w:rFonts w:hint="eastAsia"/>
        </w:rPr>
        <w:t>の連絡のみに使用します。</w:t>
      </w:r>
    </w:p>
    <w:p w:rsidR="007B001C" w:rsidRPr="003172C8" w:rsidRDefault="007B001C" w:rsidP="007B001C">
      <w:pPr>
        <w:jc w:val="left"/>
      </w:pPr>
      <w:r w:rsidRPr="003172C8">
        <w:rPr>
          <w:rFonts w:hint="eastAsia"/>
        </w:rPr>
        <w:t xml:space="preserve">　お問い合わせ・申込書送付先：</w:t>
      </w:r>
    </w:p>
    <w:p w:rsidR="007B001C" w:rsidRPr="003172C8" w:rsidRDefault="00D1615E" w:rsidP="007B001C">
      <w:pPr>
        <w:ind w:firstLineChars="100" w:firstLine="210"/>
        <w:jc w:val="left"/>
      </w:pPr>
      <w:r w:rsidRPr="003172C8">
        <w:rPr>
          <w:rFonts w:hint="eastAsia"/>
        </w:rPr>
        <w:t xml:space="preserve">物質・材料研究機構　</w:t>
      </w:r>
      <w:r w:rsidR="007B001C" w:rsidRPr="003172C8">
        <w:t>ナノテクノロジープラットフォームセンタ</w:t>
      </w:r>
      <w:r w:rsidR="007B001C" w:rsidRPr="003172C8">
        <w:rPr>
          <w:rFonts w:hint="eastAsia"/>
        </w:rPr>
        <w:t>ー</w:t>
      </w:r>
      <w:r w:rsidR="00632F39" w:rsidRPr="003172C8">
        <w:rPr>
          <w:rFonts w:hint="eastAsia"/>
        </w:rPr>
        <w:t xml:space="preserve">　</w:t>
      </w:r>
      <w:r w:rsidRPr="003172C8">
        <w:rPr>
          <w:rFonts w:hint="eastAsia"/>
        </w:rPr>
        <w:t xml:space="preserve">　</w:t>
      </w:r>
      <w:r w:rsidR="00632F39" w:rsidRPr="003172C8">
        <w:rPr>
          <w:rFonts w:hint="eastAsia"/>
        </w:rPr>
        <w:t>担当：木村　阿紀子</w:t>
      </w:r>
    </w:p>
    <w:p w:rsidR="00661623" w:rsidRPr="003172C8" w:rsidRDefault="007B001C" w:rsidP="00240200">
      <w:pPr>
        <w:ind w:firstLineChars="100" w:firstLine="210"/>
        <w:jc w:val="left"/>
      </w:pPr>
      <w:r w:rsidRPr="003172C8">
        <w:lastRenderedPageBreak/>
        <w:t>〒</w:t>
      </w:r>
      <w:r w:rsidRPr="003172C8">
        <w:t>305-0047</w:t>
      </w:r>
      <w:r w:rsidRPr="003172C8">
        <w:t xml:space="preserve">　茨城県つくば市千現</w:t>
      </w:r>
      <w:r w:rsidRPr="003172C8">
        <w:t>1-2-1</w:t>
      </w:r>
      <w:r w:rsidRPr="003172C8">
        <w:rPr>
          <w:rFonts w:hint="eastAsia"/>
        </w:rPr>
        <w:t xml:space="preserve">　</w:t>
      </w:r>
      <w:r w:rsidR="009C421A" w:rsidRPr="003172C8">
        <w:rPr>
          <w:rFonts w:hint="eastAsia"/>
        </w:rPr>
        <w:t>電話：</w:t>
      </w:r>
      <w:r w:rsidR="009C421A" w:rsidRPr="003172C8">
        <w:rPr>
          <w:rFonts w:hint="eastAsia"/>
        </w:rPr>
        <w:t xml:space="preserve"> 029-859-2777    </w:t>
      </w:r>
      <w:r w:rsidR="00D1615E" w:rsidRPr="003172C8">
        <w:rPr>
          <w:rFonts w:hint="eastAsia"/>
        </w:rPr>
        <w:t>E</w:t>
      </w:r>
      <w:r w:rsidR="009C421A" w:rsidRPr="003172C8">
        <w:rPr>
          <w:rFonts w:hint="eastAsia"/>
        </w:rPr>
        <w:t>-mail</w:t>
      </w:r>
      <w:r w:rsidR="009C421A" w:rsidRPr="003172C8">
        <w:rPr>
          <w:rFonts w:hint="eastAsia"/>
        </w:rPr>
        <w:t>：</w:t>
      </w:r>
      <w:r w:rsidR="009C421A" w:rsidRPr="003172C8">
        <w:rPr>
          <w:rFonts w:hint="eastAsia"/>
        </w:rPr>
        <w:t xml:space="preserve"> NPF_koubo@nims.go.jp</w:t>
      </w:r>
      <w:r w:rsidR="009C421A" w:rsidRPr="003172C8">
        <w:t xml:space="preserve"> </w:t>
      </w:r>
    </w:p>
    <w:sectPr w:rsidR="00661623" w:rsidRPr="003172C8" w:rsidSect="00111E1F">
      <w:pgSz w:w="11906" w:h="16838"/>
      <w:pgMar w:top="1440" w:right="1077" w:bottom="851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229" w:rsidRDefault="00180229" w:rsidP="001B485E">
      <w:r>
        <w:separator/>
      </w:r>
    </w:p>
  </w:endnote>
  <w:endnote w:type="continuationSeparator" w:id="0">
    <w:p w:rsidR="00180229" w:rsidRDefault="00180229" w:rsidP="001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229" w:rsidRDefault="00180229" w:rsidP="001B485E">
      <w:r>
        <w:separator/>
      </w:r>
    </w:p>
  </w:footnote>
  <w:footnote w:type="continuationSeparator" w:id="0">
    <w:p w:rsidR="00180229" w:rsidRDefault="00180229" w:rsidP="001B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9F38D1"/>
    <w:multiLevelType w:val="hybridMultilevel"/>
    <w:tmpl w:val="75E8CFE0"/>
    <w:lvl w:ilvl="0" w:tplc="A67A0F4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attachedTemplate r:id="rId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E9"/>
    <w:rsid w:val="0004795A"/>
    <w:rsid w:val="000756EA"/>
    <w:rsid w:val="00084E0F"/>
    <w:rsid w:val="00111E1F"/>
    <w:rsid w:val="001258D0"/>
    <w:rsid w:val="001741A4"/>
    <w:rsid w:val="00180229"/>
    <w:rsid w:val="00197FD2"/>
    <w:rsid w:val="001B485E"/>
    <w:rsid w:val="00240200"/>
    <w:rsid w:val="00295446"/>
    <w:rsid w:val="002F6808"/>
    <w:rsid w:val="003172C8"/>
    <w:rsid w:val="00326FD8"/>
    <w:rsid w:val="00340599"/>
    <w:rsid w:val="00356063"/>
    <w:rsid w:val="00364BC6"/>
    <w:rsid w:val="00386A24"/>
    <w:rsid w:val="003951B9"/>
    <w:rsid w:val="00410267"/>
    <w:rsid w:val="004F3715"/>
    <w:rsid w:val="00522740"/>
    <w:rsid w:val="005768E9"/>
    <w:rsid w:val="0058301B"/>
    <w:rsid w:val="005F7F98"/>
    <w:rsid w:val="00632F39"/>
    <w:rsid w:val="00661623"/>
    <w:rsid w:val="00680521"/>
    <w:rsid w:val="00690AEC"/>
    <w:rsid w:val="006F0C51"/>
    <w:rsid w:val="00744866"/>
    <w:rsid w:val="00765E70"/>
    <w:rsid w:val="00781716"/>
    <w:rsid w:val="007B001C"/>
    <w:rsid w:val="007D023A"/>
    <w:rsid w:val="008634FC"/>
    <w:rsid w:val="00871702"/>
    <w:rsid w:val="008779DA"/>
    <w:rsid w:val="008B5342"/>
    <w:rsid w:val="008C5280"/>
    <w:rsid w:val="00940C99"/>
    <w:rsid w:val="009B5D17"/>
    <w:rsid w:val="009C421A"/>
    <w:rsid w:val="009D3480"/>
    <w:rsid w:val="009E0F9D"/>
    <w:rsid w:val="00A769F7"/>
    <w:rsid w:val="00AB183B"/>
    <w:rsid w:val="00AE1FCE"/>
    <w:rsid w:val="00B14E90"/>
    <w:rsid w:val="00B177AB"/>
    <w:rsid w:val="00B553D9"/>
    <w:rsid w:val="00B7494E"/>
    <w:rsid w:val="00BE326F"/>
    <w:rsid w:val="00C73A8D"/>
    <w:rsid w:val="00C939DB"/>
    <w:rsid w:val="00CE486E"/>
    <w:rsid w:val="00D073E6"/>
    <w:rsid w:val="00D1615E"/>
    <w:rsid w:val="00D41090"/>
    <w:rsid w:val="00D4670E"/>
    <w:rsid w:val="00D77563"/>
    <w:rsid w:val="00DF601F"/>
    <w:rsid w:val="00E55120"/>
    <w:rsid w:val="00E56954"/>
    <w:rsid w:val="00EF4FC9"/>
    <w:rsid w:val="00F43FA7"/>
    <w:rsid w:val="00F83E34"/>
    <w:rsid w:val="00F93D8A"/>
    <w:rsid w:val="00FA27E4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B0165C8-533F-4459-BA9B-8E3600F8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24"/>
    <w:pPr>
      <w:ind w:leftChars="400" w:left="840"/>
    </w:pPr>
  </w:style>
  <w:style w:type="table" w:styleId="a4">
    <w:name w:val="Table Grid"/>
    <w:basedOn w:val="a1"/>
    <w:uiPriority w:val="59"/>
    <w:rsid w:val="00386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85E"/>
  </w:style>
  <w:style w:type="paragraph" w:styleId="a7">
    <w:name w:val="footer"/>
    <w:basedOn w:val="a"/>
    <w:link w:val="a8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85E"/>
  </w:style>
  <w:style w:type="paragraph" w:styleId="2">
    <w:name w:val="Body Text 2"/>
    <w:basedOn w:val="a"/>
    <w:link w:val="20"/>
    <w:rsid w:val="00F43FA7"/>
    <w:rPr>
      <w:rFonts w:eastAsia="ＭＳ ゴシック"/>
      <w:color w:val="FF000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F43FA7"/>
    <w:rPr>
      <w:rFonts w:eastAsia="ＭＳ ゴシック"/>
      <w:color w:val="FF000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\Desktop\&#25903;&#25588;&#24467;&#20107;&#32773;&#20132;&#27969;&#20107;&#26989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支援従事者交流事業参加申込書.dot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ナノテクノロジープラットフォームセンター</dc:creator>
  <cp:lastModifiedBy>Nanotechnology Platform Center</cp:lastModifiedBy>
  <cp:revision>4</cp:revision>
  <cp:lastPrinted>2014-04-30T04:57:00Z</cp:lastPrinted>
  <dcterms:created xsi:type="dcterms:W3CDTF">2015-05-01T07:56:00Z</dcterms:created>
  <dcterms:modified xsi:type="dcterms:W3CDTF">2015-05-01T07:56:00Z</dcterms:modified>
</cp:coreProperties>
</file>